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16" w:rsidRDefault="00233416" w:rsidP="007A1D5C">
      <w:pPr>
        <w:jc w:val="center"/>
        <w:rPr>
          <w:sz w:val="20"/>
          <w:szCs w:val="20"/>
          <w:lang w:val="ru-RU"/>
        </w:rPr>
      </w:pPr>
      <w:r w:rsidRPr="002075ED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4" o:title=""/>
          </v:shape>
        </w:pict>
      </w:r>
    </w:p>
    <w:p w:rsidR="00233416" w:rsidRDefault="00233416" w:rsidP="007A1D5C">
      <w:pPr>
        <w:jc w:val="center"/>
        <w:rPr>
          <w:sz w:val="20"/>
          <w:szCs w:val="20"/>
          <w:lang w:val="ru-RU"/>
        </w:rPr>
      </w:pP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 w:rsidR="00233416" w:rsidRDefault="00233416" w:rsidP="007A1D5C">
      <w:pPr>
        <w:jc w:val="center"/>
        <w:rPr>
          <w:sz w:val="28"/>
          <w:szCs w:val="28"/>
        </w:rPr>
      </w:pPr>
    </w:p>
    <w:p w:rsidR="00233416" w:rsidRDefault="00233416" w:rsidP="007A1D5C">
      <w:pPr>
        <w:jc w:val="center"/>
        <w:rPr>
          <w:sz w:val="28"/>
          <w:szCs w:val="28"/>
        </w:rPr>
      </w:pPr>
    </w:p>
    <w:p w:rsidR="00233416" w:rsidRDefault="0023341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233416" w:rsidRDefault="00233416" w:rsidP="007A1D5C">
      <w:pPr>
        <w:jc w:val="center"/>
        <w:rPr>
          <w:sz w:val="28"/>
          <w:szCs w:val="28"/>
        </w:rPr>
      </w:pP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233416" w:rsidRDefault="00233416" w:rsidP="007A1D5C">
      <w:pPr>
        <w:jc w:val="center"/>
        <w:rPr>
          <w:sz w:val="28"/>
          <w:szCs w:val="28"/>
        </w:rPr>
      </w:pPr>
    </w:p>
    <w:p w:rsidR="00233416" w:rsidRDefault="00233416" w:rsidP="001F09B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233416" w:rsidRDefault="00233416" w:rsidP="007A1D5C">
      <w:pPr>
        <w:jc w:val="both"/>
        <w:rPr>
          <w:sz w:val="28"/>
          <w:szCs w:val="28"/>
        </w:rPr>
      </w:pPr>
    </w:p>
    <w:p w:rsidR="00233416" w:rsidRDefault="00233416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«ТРК «Мелітополь» Мелітопольської міської ради Запорізької області, </w:t>
      </w:r>
    </w:p>
    <w:p w:rsidR="00233416" w:rsidRDefault="00233416" w:rsidP="007A1D5C">
      <w:pPr>
        <w:ind w:firstLine="741"/>
        <w:jc w:val="both"/>
        <w:rPr>
          <w:sz w:val="28"/>
          <w:szCs w:val="28"/>
        </w:rPr>
      </w:pPr>
    </w:p>
    <w:p w:rsidR="00233416" w:rsidRDefault="00233416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233416" w:rsidRDefault="00233416" w:rsidP="007A1D5C">
      <w:pPr>
        <w:jc w:val="both"/>
        <w:rPr>
          <w:b/>
          <w:sz w:val="28"/>
          <w:szCs w:val="28"/>
        </w:rPr>
      </w:pPr>
    </w:p>
    <w:p w:rsidR="00233416" w:rsidRDefault="00233416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233416" w:rsidRDefault="00233416" w:rsidP="007A1D5C">
      <w:pPr>
        <w:jc w:val="both"/>
        <w:rPr>
          <w:sz w:val="28"/>
          <w:szCs w:val="28"/>
        </w:rPr>
      </w:pPr>
    </w:p>
    <w:p w:rsidR="00233416" w:rsidRDefault="00233416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«ТРК «Мелітополь» Мелітопольської міської ради Запорізької області».</w:t>
      </w:r>
    </w:p>
    <w:p w:rsidR="00233416" w:rsidRDefault="0023341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233416" w:rsidRDefault="00233416" w:rsidP="001F0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фінансово-господарської діяльності комунального підприємства «ТРК «Мелітополь» Мелітопольської міської ради Запорізької області.</w:t>
      </w:r>
      <w:r w:rsidRPr="001F09B6">
        <w:rPr>
          <w:sz w:val="28"/>
          <w:szCs w:val="28"/>
        </w:rPr>
        <w:t xml:space="preserve"> </w:t>
      </w:r>
      <w:r>
        <w:rPr>
          <w:sz w:val="28"/>
          <w:szCs w:val="28"/>
        </w:rPr>
        <w:t>За результатами роботи скласти відповідний акт та доповісти на пленарному засіданні</w:t>
      </w:r>
      <w:r w:rsidRPr="005F03B2">
        <w:rPr>
          <w:sz w:val="28"/>
          <w:szCs w:val="28"/>
        </w:rPr>
        <w:t xml:space="preserve"> </w:t>
      </w:r>
      <w:r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 w:rsidR="00233416" w:rsidRDefault="00233416" w:rsidP="007A1D5C">
      <w:pPr>
        <w:jc w:val="both"/>
        <w:rPr>
          <w:sz w:val="28"/>
          <w:szCs w:val="28"/>
        </w:rPr>
      </w:pPr>
    </w:p>
    <w:p w:rsidR="00233416" w:rsidRDefault="00233416" w:rsidP="007A1D5C">
      <w:pPr>
        <w:jc w:val="both"/>
        <w:rPr>
          <w:sz w:val="28"/>
          <w:szCs w:val="28"/>
        </w:rPr>
      </w:pPr>
    </w:p>
    <w:p w:rsidR="00233416" w:rsidRDefault="00233416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3416" w:rsidRDefault="00233416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233416" w:rsidRPr="001F35F0" w:rsidRDefault="00233416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233416" w:rsidRDefault="00233416" w:rsidP="00C34859">
      <w:pPr>
        <w:rPr>
          <w:sz w:val="20"/>
          <w:szCs w:val="20"/>
        </w:rPr>
      </w:pPr>
    </w:p>
    <w:p w:rsidR="00233416" w:rsidRPr="00396501" w:rsidRDefault="00233416" w:rsidP="00156724">
      <w:pPr>
        <w:rPr>
          <w:sz w:val="28"/>
          <w:szCs w:val="28"/>
        </w:rPr>
      </w:pPr>
    </w:p>
    <w:p w:rsidR="00233416" w:rsidRPr="00C34859" w:rsidRDefault="00233416" w:rsidP="007A1D5C">
      <w:pPr>
        <w:rPr>
          <w:sz w:val="28"/>
          <w:szCs w:val="28"/>
          <w:lang w:val="ru-RU"/>
        </w:rPr>
      </w:pP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   О.Є.Бандурін</w:t>
      </w: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___________</w:t>
      </w:r>
    </w:p>
    <w:p w:rsidR="00233416" w:rsidRDefault="00233416" w:rsidP="007A1D5C">
      <w:pPr>
        <w:rPr>
          <w:sz w:val="28"/>
          <w:szCs w:val="28"/>
        </w:rPr>
      </w:pP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233416" w:rsidRDefault="00233416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233416" w:rsidRDefault="00233416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233416" w:rsidRDefault="00233416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Я.О. Солгалова</w:t>
      </w:r>
    </w:p>
    <w:p w:rsidR="00233416" w:rsidRDefault="00233416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233416" w:rsidRDefault="0023341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233416" w:rsidRDefault="00233416"/>
    <w:sectPr w:rsidR="00233416" w:rsidSect="007A1D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D5C"/>
    <w:rsid w:val="000F765D"/>
    <w:rsid w:val="00116456"/>
    <w:rsid w:val="00156724"/>
    <w:rsid w:val="00161FAF"/>
    <w:rsid w:val="001F09B6"/>
    <w:rsid w:val="001F35F0"/>
    <w:rsid w:val="002075ED"/>
    <w:rsid w:val="00233416"/>
    <w:rsid w:val="0027199F"/>
    <w:rsid w:val="002E42F7"/>
    <w:rsid w:val="003236D4"/>
    <w:rsid w:val="00396501"/>
    <w:rsid w:val="003A01B1"/>
    <w:rsid w:val="00567DAF"/>
    <w:rsid w:val="005F03B2"/>
    <w:rsid w:val="00633E88"/>
    <w:rsid w:val="0072314A"/>
    <w:rsid w:val="007A1D5C"/>
    <w:rsid w:val="007C3929"/>
    <w:rsid w:val="00907EBB"/>
    <w:rsid w:val="00917752"/>
    <w:rsid w:val="00975E96"/>
    <w:rsid w:val="009A2D54"/>
    <w:rsid w:val="00C15113"/>
    <w:rsid w:val="00C34859"/>
    <w:rsid w:val="00C40361"/>
    <w:rsid w:val="00C80FCF"/>
    <w:rsid w:val="00D42BE3"/>
    <w:rsid w:val="00D62A50"/>
    <w:rsid w:val="00F5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308</Words>
  <Characters>1759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2015-12-25T11:23:00Z</cp:lastPrinted>
  <dcterms:created xsi:type="dcterms:W3CDTF">2015-12-17T05:08:00Z</dcterms:created>
  <dcterms:modified xsi:type="dcterms:W3CDTF">2016-02-15T11:03:00Z</dcterms:modified>
</cp:coreProperties>
</file>